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3A" w:rsidRDefault="0010603A">
      <w:pPr>
        <w:rPr>
          <w:rFonts w:ascii="??" w:hAnsi="??" w:cs="??"/>
          <w:sz w:val="32"/>
          <w:szCs w:val="32"/>
        </w:rPr>
      </w:pPr>
    </w:p>
    <w:p w:rsidR="0010603A" w:rsidRDefault="0010603A">
      <w:pPr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站前区“讲述站前故事，传承营口文明”报名表</w:t>
      </w:r>
    </w:p>
    <w:p w:rsidR="0010603A" w:rsidRDefault="0010603A">
      <w:pPr>
        <w:spacing w:line="720" w:lineRule="auto"/>
        <w:rPr>
          <w:rFonts w:ascii="??" w:hAnsi="??" w:cs="??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选送单位：</w:t>
      </w:r>
      <w:r>
        <w:rPr>
          <w:rFonts w:ascii="??" w:hAnsi="??" w:cs="??"/>
          <w:sz w:val="32"/>
          <w:szCs w:val="32"/>
        </w:rPr>
        <w:t xml:space="preserve">                                  </w:t>
      </w:r>
      <w:r>
        <w:rPr>
          <w:rFonts w:ascii="宋体" w:hAnsi="宋体" w:cs="宋体" w:hint="eastAsia"/>
          <w:sz w:val="32"/>
          <w:szCs w:val="32"/>
        </w:rPr>
        <w:t>编号：</w:t>
      </w:r>
    </w:p>
    <w:tbl>
      <w:tblPr>
        <w:tblW w:w="874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32"/>
        <w:gridCol w:w="1763"/>
        <w:gridCol w:w="1502"/>
        <w:gridCol w:w="1771"/>
        <w:gridCol w:w="2073"/>
      </w:tblGrid>
      <w:tr w:rsidR="0010603A" w:rsidRPr="00FE07E0">
        <w:trPr>
          <w:trHeight w:val="1089"/>
        </w:trPr>
        <w:tc>
          <w:tcPr>
            <w:tcW w:w="1632" w:type="dxa"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  <w:r w:rsidRPr="00FE07E0">
              <w:rPr>
                <w:rFonts w:ascii="宋体" w:hAnsi="宋体" w:cs="宋体" w:hint="eastAsia"/>
                <w:sz w:val="32"/>
                <w:szCs w:val="32"/>
              </w:rPr>
              <w:t>姓</w:t>
            </w:r>
            <w:r w:rsidRPr="00FE07E0">
              <w:rPr>
                <w:rFonts w:ascii="??" w:hAnsi="??" w:cs="??"/>
                <w:sz w:val="32"/>
                <w:szCs w:val="32"/>
              </w:rPr>
              <w:t xml:space="preserve"> </w:t>
            </w:r>
            <w:r w:rsidRPr="00FE07E0">
              <w:rPr>
                <w:rFonts w:ascii="宋体" w:hAnsi="宋体" w:cs="宋体" w:hint="eastAsia"/>
                <w:sz w:val="32"/>
                <w:szCs w:val="32"/>
              </w:rPr>
              <w:t>名</w:t>
            </w:r>
          </w:p>
        </w:tc>
        <w:tc>
          <w:tcPr>
            <w:tcW w:w="1763" w:type="dxa"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</w:p>
        </w:tc>
        <w:tc>
          <w:tcPr>
            <w:tcW w:w="1502" w:type="dxa"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  <w:r w:rsidRPr="00FE07E0">
              <w:rPr>
                <w:rFonts w:ascii="宋体" w:hAnsi="宋体" w:cs="宋体" w:hint="eastAsia"/>
                <w:sz w:val="32"/>
                <w:szCs w:val="32"/>
              </w:rPr>
              <w:t>性</w:t>
            </w:r>
            <w:r w:rsidRPr="00FE07E0">
              <w:rPr>
                <w:rFonts w:ascii="??" w:hAnsi="??" w:cs="??"/>
                <w:sz w:val="32"/>
                <w:szCs w:val="32"/>
              </w:rPr>
              <w:t xml:space="preserve"> </w:t>
            </w:r>
            <w:r w:rsidRPr="00FE07E0">
              <w:rPr>
                <w:rFonts w:ascii="宋体" w:hAnsi="宋体" w:cs="宋体" w:hint="eastAsia"/>
                <w:sz w:val="32"/>
                <w:szCs w:val="32"/>
              </w:rPr>
              <w:t>别</w:t>
            </w:r>
          </w:p>
        </w:tc>
        <w:tc>
          <w:tcPr>
            <w:tcW w:w="1771" w:type="dxa"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  <w:r w:rsidRPr="00FE07E0">
              <w:rPr>
                <w:rFonts w:ascii="宋体" w:hAnsi="宋体" w:cs="宋体" w:hint="eastAsia"/>
                <w:sz w:val="32"/>
                <w:szCs w:val="32"/>
              </w:rPr>
              <w:t>照片</w:t>
            </w:r>
          </w:p>
        </w:tc>
      </w:tr>
      <w:tr w:rsidR="0010603A" w:rsidRPr="00FE07E0">
        <w:tc>
          <w:tcPr>
            <w:tcW w:w="1632" w:type="dxa"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  <w:r w:rsidRPr="00FE07E0">
              <w:rPr>
                <w:rFonts w:ascii="宋体" w:hAnsi="宋体" w:cs="宋体" w:hint="eastAsia"/>
                <w:sz w:val="32"/>
                <w:szCs w:val="32"/>
              </w:rPr>
              <w:t>年</w:t>
            </w:r>
            <w:r w:rsidRPr="00FE07E0">
              <w:rPr>
                <w:rFonts w:ascii="??" w:hAnsi="??" w:cs="??"/>
                <w:sz w:val="32"/>
                <w:szCs w:val="32"/>
              </w:rPr>
              <w:t xml:space="preserve"> </w:t>
            </w:r>
            <w:r w:rsidRPr="00FE07E0">
              <w:rPr>
                <w:rFonts w:ascii="宋体" w:hAnsi="宋体" w:cs="宋体" w:hint="eastAsia"/>
                <w:sz w:val="32"/>
                <w:szCs w:val="32"/>
              </w:rPr>
              <w:t>龄</w:t>
            </w:r>
          </w:p>
        </w:tc>
        <w:tc>
          <w:tcPr>
            <w:tcW w:w="1763" w:type="dxa"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</w:p>
        </w:tc>
        <w:tc>
          <w:tcPr>
            <w:tcW w:w="1502" w:type="dxa"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  <w:r w:rsidRPr="00FE07E0">
              <w:rPr>
                <w:rFonts w:ascii="宋体" w:hAnsi="宋体" w:cs="宋体" w:hint="eastAsia"/>
                <w:sz w:val="32"/>
                <w:szCs w:val="32"/>
              </w:rPr>
              <w:t>民</w:t>
            </w:r>
            <w:r w:rsidRPr="00FE07E0">
              <w:rPr>
                <w:rFonts w:ascii="??" w:hAnsi="??" w:cs="??"/>
                <w:sz w:val="32"/>
                <w:szCs w:val="32"/>
              </w:rPr>
              <w:t xml:space="preserve"> </w:t>
            </w:r>
            <w:r w:rsidRPr="00FE07E0">
              <w:rPr>
                <w:rFonts w:ascii="宋体" w:hAnsi="宋体" w:cs="宋体" w:hint="eastAsia"/>
                <w:sz w:val="32"/>
                <w:szCs w:val="32"/>
              </w:rPr>
              <w:t>族</w:t>
            </w:r>
          </w:p>
        </w:tc>
        <w:tc>
          <w:tcPr>
            <w:tcW w:w="1771" w:type="dxa"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</w:p>
        </w:tc>
        <w:tc>
          <w:tcPr>
            <w:tcW w:w="2073" w:type="dxa"/>
            <w:vMerge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</w:p>
        </w:tc>
      </w:tr>
      <w:tr w:rsidR="0010603A" w:rsidRPr="00FE07E0">
        <w:trPr>
          <w:trHeight w:val="1144"/>
        </w:trPr>
        <w:tc>
          <w:tcPr>
            <w:tcW w:w="1632" w:type="dxa"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  <w:r w:rsidRPr="00FE07E0">
              <w:rPr>
                <w:rFonts w:ascii="宋体" w:hAnsi="宋体" w:cs="宋体" w:hint="eastAsia"/>
                <w:sz w:val="32"/>
                <w:szCs w:val="32"/>
              </w:rPr>
              <w:t>单位职务</w:t>
            </w:r>
          </w:p>
        </w:tc>
        <w:tc>
          <w:tcPr>
            <w:tcW w:w="5036" w:type="dxa"/>
            <w:gridSpan w:val="3"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</w:p>
        </w:tc>
        <w:tc>
          <w:tcPr>
            <w:tcW w:w="2073" w:type="dxa"/>
            <w:vMerge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</w:p>
        </w:tc>
      </w:tr>
      <w:tr w:rsidR="0010603A" w:rsidRPr="00FE07E0">
        <w:trPr>
          <w:trHeight w:val="3441"/>
        </w:trPr>
        <w:tc>
          <w:tcPr>
            <w:tcW w:w="1632" w:type="dxa"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  <w:r w:rsidRPr="00FE07E0">
              <w:rPr>
                <w:rFonts w:ascii="宋体" w:hAnsi="宋体" w:cs="宋体" w:hint="eastAsia"/>
                <w:sz w:val="32"/>
                <w:szCs w:val="32"/>
              </w:rPr>
              <w:t>选送单位意见</w:t>
            </w:r>
          </w:p>
        </w:tc>
        <w:tc>
          <w:tcPr>
            <w:tcW w:w="7109" w:type="dxa"/>
            <w:gridSpan w:val="4"/>
            <w:vAlign w:val="center"/>
          </w:tcPr>
          <w:p w:rsidR="0010603A" w:rsidRPr="00FE07E0" w:rsidRDefault="0010603A" w:rsidP="00FE07E0">
            <w:pPr>
              <w:spacing w:line="720" w:lineRule="auto"/>
              <w:ind w:right="160"/>
              <w:rPr>
                <w:rFonts w:ascii="??" w:hAnsi="??" w:cs="??"/>
                <w:sz w:val="32"/>
                <w:szCs w:val="32"/>
              </w:rPr>
            </w:pPr>
            <w:r w:rsidRPr="00FE07E0">
              <w:rPr>
                <w:rFonts w:ascii="??" w:hAnsi="??" w:cs="??"/>
                <w:sz w:val="32"/>
                <w:szCs w:val="32"/>
              </w:rPr>
              <w:t xml:space="preserve">       </w:t>
            </w:r>
          </w:p>
          <w:p w:rsidR="0010603A" w:rsidRPr="00FE07E0" w:rsidRDefault="0010603A" w:rsidP="00FE07E0">
            <w:pPr>
              <w:spacing w:line="720" w:lineRule="auto"/>
              <w:ind w:right="160"/>
              <w:rPr>
                <w:rFonts w:ascii="??" w:hAnsi="??" w:cs="??"/>
                <w:sz w:val="32"/>
                <w:szCs w:val="32"/>
              </w:rPr>
            </w:pPr>
          </w:p>
          <w:p w:rsidR="0010603A" w:rsidRPr="00FE07E0" w:rsidRDefault="0010603A" w:rsidP="00FE07E0">
            <w:pPr>
              <w:spacing w:line="720" w:lineRule="auto"/>
              <w:ind w:right="160"/>
              <w:rPr>
                <w:rFonts w:ascii="??" w:hAnsi="??" w:cs="??"/>
                <w:sz w:val="32"/>
                <w:szCs w:val="32"/>
              </w:rPr>
            </w:pPr>
          </w:p>
          <w:p w:rsidR="0010603A" w:rsidRPr="00FE07E0" w:rsidRDefault="0010603A" w:rsidP="00FE07E0">
            <w:pPr>
              <w:spacing w:line="720" w:lineRule="auto"/>
              <w:ind w:right="160"/>
              <w:rPr>
                <w:rFonts w:ascii="??" w:hAnsi="??" w:cs="??"/>
                <w:sz w:val="32"/>
                <w:szCs w:val="32"/>
              </w:rPr>
            </w:pPr>
            <w:r w:rsidRPr="00FE07E0">
              <w:rPr>
                <w:rFonts w:ascii="??" w:hAnsi="??" w:cs="??"/>
                <w:sz w:val="32"/>
                <w:szCs w:val="32"/>
              </w:rPr>
              <w:t xml:space="preserve">                                </w:t>
            </w:r>
            <w:r w:rsidRPr="00FE07E0">
              <w:rPr>
                <w:rFonts w:ascii="宋体" w:hAnsi="宋体" w:cs="宋体" w:hint="eastAsia"/>
                <w:sz w:val="32"/>
                <w:szCs w:val="32"/>
              </w:rPr>
              <w:t>年</w:t>
            </w:r>
            <w:r w:rsidRPr="00FE07E0">
              <w:rPr>
                <w:rFonts w:ascii="??" w:hAnsi="??" w:cs="??"/>
                <w:sz w:val="32"/>
                <w:szCs w:val="32"/>
              </w:rPr>
              <w:t xml:space="preserve">  </w:t>
            </w:r>
            <w:r w:rsidRPr="00FE07E0">
              <w:rPr>
                <w:rFonts w:ascii="宋体" w:hAnsi="宋体" w:cs="宋体" w:hint="eastAsia"/>
                <w:sz w:val="32"/>
                <w:szCs w:val="32"/>
              </w:rPr>
              <w:t>月</w:t>
            </w:r>
            <w:r w:rsidRPr="00FE07E0">
              <w:rPr>
                <w:rFonts w:ascii="??" w:hAnsi="??" w:cs="??"/>
                <w:sz w:val="32"/>
                <w:szCs w:val="32"/>
              </w:rPr>
              <w:t xml:space="preserve">  </w:t>
            </w:r>
            <w:r w:rsidRPr="00FE07E0">
              <w:rPr>
                <w:rFonts w:ascii="宋体" w:hAnsi="宋体" w:cs="宋体" w:hint="eastAsia"/>
                <w:sz w:val="32"/>
                <w:szCs w:val="32"/>
              </w:rPr>
              <w:t>日</w:t>
            </w:r>
          </w:p>
        </w:tc>
      </w:tr>
      <w:tr w:rsidR="0010603A" w:rsidRPr="00FE07E0">
        <w:trPr>
          <w:trHeight w:val="3512"/>
        </w:trPr>
        <w:tc>
          <w:tcPr>
            <w:tcW w:w="1632" w:type="dxa"/>
            <w:vAlign w:val="center"/>
          </w:tcPr>
          <w:p w:rsidR="0010603A" w:rsidRPr="00FE07E0" w:rsidRDefault="0010603A" w:rsidP="00FE07E0">
            <w:pPr>
              <w:spacing w:line="720" w:lineRule="auto"/>
              <w:jc w:val="center"/>
              <w:rPr>
                <w:rFonts w:ascii="??" w:hAnsi="??" w:cs="??"/>
                <w:sz w:val="32"/>
                <w:szCs w:val="32"/>
              </w:rPr>
            </w:pPr>
            <w:r w:rsidRPr="00FE07E0">
              <w:rPr>
                <w:rFonts w:ascii="宋体" w:hAnsi="宋体" w:cs="宋体" w:hint="eastAsia"/>
                <w:sz w:val="32"/>
                <w:szCs w:val="32"/>
              </w:rPr>
              <w:t>初赛评委会意见</w:t>
            </w:r>
          </w:p>
        </w:tc>
        <w:tc>
          <w:tcPr>
            <w:tcW w:w="7109" w:type="dxa"/>
            <w:gridSpan w:val="4"/>
            <w:vAlign w:val="center"/>
          </w:tcPr>
          <w:p w:rsidR="0010603A" w:rsidRPr="00FE07E0" w:rsidRDefault="0010603A" w:rsidP="00FE07E0">
            <w:pPr>
              <w:spacing w:line="720" w:lineRule="auto"/>
              <w:ind w:right="160"/>
              <w:jc w:val="center"/>
              <w:rPr>
                <w:rFonts w:ascii="??" w:hAnsi="??" w:cs="??"/>
                <w:sz w:val="32"/>
                <w:szCs w:val="32"/>
              </w:rPr>
            </w:pPr>
            <w:r w:rsidRPr="00FE07E0">
              <w:rPr>
                <w:rFonts w:ascii="??" w:hAnsi="??" w:cs="??"/>
                <w:sz w:val="32"/>
                <w:szCs w:val="32"/>
              </w:rPr>
              <w:t xml:space="preserve">                  </w:t>
            </w:r>
          </w:p>
          <w:p w:rsidR="0010603A" w:rsidRPr="00FE07E0" w:rsidRDefault="0010603A" w:rsidP="00FE07E0">
            <w:pPr>
              <w:spacing w:line="720" w:lineRule="auto"/>
              <w:ind w:right="160"/>
              <w:jc w:val="center"/>
              <w:rPr>
                <w:rFonts w:ascii="??" w:hAnsi="??" w:cs="??"/>
                <w:sz w:val="32"/>
                <w:szCs w:val="32"/>
              </w:rPr>
            </w:pPr>
          </w:p>
          <w:p w:rsidR="0010603A" w:rsidRPr="00FE07E0" w:rsidRDefault="0010603A" w:rsidP="00FE07E0">
            <w:pPr>
              <w:spacing w:line="720" w:lineRule="auto"/>
              <w:ind w:right="160"/>
              <w:jc w:val="center"/>
              <w:rPr>
                <w:rFonts w:ascii="??" w:hAnsi="??" w:cs="??"/>
                <w:sz w:val="32"/>
                <w:szCs w:val="32"/>
              </w:rPr>
            </w:pPr>
          </w:p>
          <w:p w:rsidR="0010603A" w:rsidRPr="00FE07E0" w:rsidRDefault="0010603A" w:rsidP="00FE07E0">
            <w:pPr>
              <w:spacing w:line="720" w:lineRule="auto"/>
              <w:ind w:right="160"/>
              <w:jc w:val="center"/>
              <w:rPr>
                <w:rFonts w:ascii="??" w:hAnsi="??" w:cs="??"/>
                <w:sz w:val="32"/>
                <w:szCs w:val="32"/>
              </w:rPr>
            </w:pPr>
            <w:r w:rsidRPr="00FE07E0">
              <w:rPr>
                <w:rFonts w:ascii="??" w:hAnsi="??" w:cs="??"/>
                <w:sz w:val="32"/>
                <w:szCs w:val="32"/>
              </w:rPr>
              <w:t xml:space="preserve">                                </w:t>
            </w:r>
            <w:r w:rsidRPr="00FE07E0">
              <w:rPr>
                <w:rFonts w:ascii="宋体" w:hAnsi="宋体" w:cs="宋体" w:hint="eastAsia"/>
                <w:sz w:val="32"/>
                <w:szCs w:val="32"/>
              </w:rPr>
              <w:t>年</w:t>
            </w:r>
            <w:r w:rsidRPr="00FE07E0">
              <w:rPr>
                <w:rFonts w:ascii="??" w:hAnsi="??" w:cs="??"/>
                <w:sz w:val="32"/>
                <w:szCs w:val="32"/>
              </w:rPr>
              <w:t xml:space="preserve">  </w:t>
            </w:r>
            <w:r w:rsidRPr="00FE07E0">
              <w:rPr>
                <w:rFonts w:ascii="宋体" w:hAnsi="宋体" w:cs="宋体" w:hint="eastAsia"/>
                <w:sz w:val="32"/>
                <w:szCs w:val="32"/>
              </w:rPr>
              <w:t>月</w:t>
            </w:r>
            <w:r w:rsidRPr="00FE07E0">
              <w:rPr>
                <w:rFonts w:ascii="??" w:hAnsi="??" w:cs="??"/>
                <w:sz w:val="32"/>
                <w:szCs w:val="32"/>
              </w:rPr>
              <w:t xml:space="preserve">  </w:t>
            </w:r>
            <w:r w:rsidRPr="00FE07E0">
              <w:rPr>
                <w:rFonts w:ascii="宋体" w:hAnsi="宋体" w:cs="宋体" w:hint="eastAsia"/>
                <w:sz w:val="32"/>
                <w:szCs w:val="32"/>
              </w:rPr>
              <w:t>日</w:t>
            </w:r>
          </w:p>
        </w:tc>
      </w:tr>
    </w:tbl>
    <w:p w:rsidR="0010603A" w:rsidRDefault="0010603A">
      <w:pPr>
        <w:rPr>
          <w:rFonts w:ascii="??" w:hAnsi="??" w:cs="??"/>
          <w:sz w:val="32"/>
          <w:szCs w:val="32"/>
        </w:rPr>
      </w:pPr>
    </w:p>
    <w:sectPr w:rsidR="0010603A" w:rsidSect="00490D4B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03A" w:rsidRDefault="0010603A" w:rsidP="00490D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603A" w:rsidRDefault="0010603A" w:rsidP="00490D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3A" w:rsidRDefault="0010603A">
    <w:pPr>
      <w:pStyle w:val="Footer"/>
      <w:jc w:val="center"/>
      <w:rPr>
        <w:rFonts w:cs="Times New Roman"/>
      </w:rPr>
    </w:pPr>
    <w:r>
      <w:rPr>
        <w:rFonts w:ascii="??" w:hAnsi="??" w:cs="??"/>
        <w:sz w:val="28"/>
        <w:szCs w:val="28"/>
      </w:rPr>
      <w:fldChar w:fldCharType="begin"/>
    </w:r>
    <w:r>
      <w:rPr>
        <w:rFonts w:ascii="??" w:hAnsi="??" w:cs="??"/>
        <w:sz w:val="28"/>
        <w:szCs w:val="28"/>
      </w:rPr>
      <w:instrText xml:space="preserve"> PAGE   \* MERGEFORMAT </w:instrText>
    </w:r>
    <w:r>
      <w:rPr>
        <w:rFonts w:ascii="??" w:hAnsi="??" w:cs="??"/>
        <w:sz w:val="28"/>
        <w:szCs w:val="28"/>
      </w:rPr>
      <w:fldChar w:fldCharType="separate"/>
    </w:r>
    <w:r w:rsidRPr="00210FC7">
      <w:rPr>
        <w:rFonts w:ascii="??" w:hAnsi="??" w:cs="??"/>
        <w:noProof/>
        <w:sz w:val="28"/>
        <w:szCs w:val="28"/>
        <w:lang w:val="zh-CN"/>
      </w:rPr>
      <w:t>-</w:t>
    </w:r>
    <w:r>
      <w:rPr>
        <w:rFonts w:ascii="??" w:hAnsi="??" w:cs="??"/>
        <w:noProof/>
        <w:sz w:val="28"/>
        <w:szCs w:val="28"/>
      </w:rPr>
      <w:t xml:space="preserve"> 1 -</w:t>
    </w:r>
    <w:r>
      <w:rPr>
        <w:rFonts w:ascii="??" w:hAnsi="??" w:cs="??"/>
        <w:sz w:val="28"/>
        <w:szCs w:val="28"/>
      </w:rPr>
      <w:fldChar w:fldCharType="end"/>
    </w:r>
  </w:p>
  <w:p w:rsidR="0010603A" w:rsidRDefault="0010603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03A" w:rsidRDefault="0010603A" w:rsidP="00490D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0603A" w:rsidRDefault="0010603A" w:rsidP="00490D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D64"/>
    <w:rsid w:val="00003157"/>
    <w:rsid w:val="00030DC2"/>
    <w:rsid w:val="00033FC4"/>
    <w:rsid w:val="00047569"/>
    <w:rsid w:val="00053413"/>
    <w:rsid w:val="00062329"/>
    <w:rsid w:val="00065DDD"/>
    <w:rsid w:val="00075C35"/>
    <w:rsid w:val="00081EC8"/>
    <w:rsid w:val="00082619"/>
    <w:rsid w:val="00087DE6"/>
    <w:rsid w:val="0009269D"/>
    <w:rsid w:val="000C3FCE"/>
    <w:rsid w:val="000F74D0"/>
    <w:rsid w:val="0010603A"/>
    <w:rsid w:val="00127D64"/>
    <w:rsid w:val="00136CE3"/>
    <w:rsid w:val="00137E72"/>
    <w:rsid w:val="00140F16"/>
    <w:rsid w:val="0014774D"/>
    <w:rsid w:val="001637BE"/>
    <w:rsid w:val="001917EE"/>
    <w:rsid w:val="001943F0"/>
    <w:rsid w:val="00196879"/>
    <w:rsid w:val="00197ACE"/>
    <w:rsid w:val="00197E96"/>
    <w:rsid w:val="001D0330"/>
    <w:rsid w:val="001E1076"/>
    <w:rsid w:val="001E2AB7"/>
    <w:rsid w:val="002008DF"/>
    <w:rsid w:val="00210FC7"/>
    <w:rsid w:val="00221565"/>
    <w:rsid w:val="002371A4"/>
    <w:rsid w:val="00284C29"/>
    <w:rsid w:val="0029143B"/>
    <w:rsid w:val="002A57EA"/>
    <w:rsid w:val="002B0A03"/>
    <w:rsid w:val="002B0CD3"/>
    <w:rsid w:val="002D6770"/>
    <w:rsid w:val="002E1612"/>
    <w:rsid w:val="002F7F21"/>
    <w:rsid w:val="003045DF"/>
    <w:rsid w:val="00367E51"/>
    <w:rsid w:val="003721E0"/>
    <w:rsid w:val="0037668C"/>
    <w:rsid w:val="00394522"/>
    <w:rsid w:val="0039744C"/>
    <w:rsid w:val="003B312A"/>
    <w:rsid w:val="003C3B1D"/>
    <w:rsid w:val="003D0F5F"/>
    <w:rsid w:val="003F1C25"/>
    <w:rsid w:val="003F6E9E"/>
    <w:rsid w:val="004203A9"/>
    <w:rsid w:val="00430E65"/>
    <w:rsid w:val="0046030D"/>
    <w:rsid w:val="00490D4B"/>
    <w:rsid w:val="00491522"/>
    <w:rsid w:val="004A0DF1"/>
    <w:rsid w:val="004A1A3C"/>
    <w:rsid w:val="004A3D98"/>
    <w:rsid w:val="004D7865"/>
    <w:rsid w:val="00501A87"/>
    <w:rsid w:val="00524ED1"/>
    <w:rsid w:val="00536BD1"/>
    <w:rsid w:val="00554C99"/>
    <w:rsid w:val="005600C3"/>
    <w:rsid w:val="00580AA5"/>
    <w:rsid w:val="00580BFF"/>
    <w:rsid w:val="005C0033"/>
    <w:rsid w:val="005D1BF7"/>
    <w:rsid w:val="00621E84"/>
    <w:rsid w:val="00630025"/>
    <w:rsid w:val="0063396D"/>
    <w:rsid w:val="00637D67"/>
    <w:rsid w:val="00646976"/>
    <w:rsid w:val="00670A34"/>
    <w:rsid w:val="006749E5"/>
    <w:rsid w:val="0067525B"/>
    <w:rsid w:val="006866A4"/>
    <w:rsid w:val="006B69A8"/>
    <w:rsid w:val="006C592A"/>
    <w:rsid w:val="006D516D"/>
    <w:rsid w:val="006E36A8"/>
    <w:rsid w:val="00701EC6"/>
    <w:rsid w:val="00703539"/>
    <w:rsid w:val="00756096"/>
    <w:rsid w:val="00784538"/>
    <w:rsid w:val="007A7DA1"/>
    <w:rsid w:val="007E27CF"/>
    <w:rsid w:val="007E4AE5"/>
    <w:rsid w:val="007F6B83"/>
    <w:rsid w:val="00803AB6"/>
    <w:rsid w:val="008065D5"/>
    <w:rsid w:val="0082785E"/>
    <w:rsid w:val="00836416"/>
    <w:rsid w:val="0084462C"/>
    <w:rsid w:val="00845A26"/>
    <w:rsid w:val="00850166"/>
    <w:rsid w:val="00895FAC"/>
    <w:rsid w:val="008A76BE"/>
    <w:rsid w:val="008D1FEB"/>
    <w:rsid w:val="008D3D64"/>
    <w:rsid w:val="008F047A"/>
    <w:rsid w:val="009000A3"/>
    <w:rsid w:val="009044D3"/>
    <w:rsid w:val="0090585A"/>
    <w:rsid w:val="009263BC"/>
    <w:rsid w:val="00940C49"/>
    <w:rsid w:val="00941D5B"/>
    <w:rsid w:val="00942D4D"/>
    <w:rsid w:val="009638C7"/>
    <w:rsid w:val="00972908"/>
    <w:rsid w:val="009770D6"/>
    <w:rsid w:val="00991181"/>
    <w:rsid w:val="00991277"/>
    <w:rsid w:val="009973C1"/>
    <w:rsid w:val="009B1F9B"/>
    <w:rsid w:val="009C6874"/>
    <w:rsid w:val="009E3F57"/>
    <w:rsid w:val="00A01194"/>
    <w:rsid w:val="00A1058F"/>
    <w:rsid w:val="00A267F1"/>
    <w:rsid w:val="00A274FF"/>
    <w:rsid w:val="00A3734F"/>
    <w:rsid w:val="00A402D0"/>
    <w:rsid w:val="00A417EE"/>
    <w:rsid w:val="00A60E5A"/>
    <w:rsid w:val="00A62953"/>
    <w:rsid w:val="00A72E54"/>
    <w:rsid w:val="00A733A6"/>
    <w:rsid w:val="00A742BF"/>
    <w:rsid w:val="00A965F8"/>
    <w:rsid w:val="00AB4F9F"/>
    <w:rsid w:val="00AB51A2"/>
    <w:rsid w:val="00AC19C6"/>
    <w:rsid w:val="00AC6E23"/>
    <w:rsid w:val="00AD2067"/>
    <w:rsid w:val="00AF59F2"/>
    <w:rsid w:val="00B058D1"/>
    <w:rsid w:val="00B15A53"/>
    <w:rsid w:val="00B35224"/>
    <w:rsid w:val="00B415DC"/>
    <w:rsid w:val="00B466B5"/>
    <w:rsid w:val="00B939E8"/>
    <w:rsid w:val="00BA6C6A"/>
    <w:rsid w:val="00BA6DBF"/>
    <w:rsid w:val="00BB75EC"/>
    <w:rsid w:val="00BC66DD"/>
    <w:rsid w:val="00BD0146"/>
    <w:rsid w:val="00BD0605"/>
    <w:rsid w:val="00C04404"/>
    <w:rsid w:val="00C07248"/>
    <w:rsid w:val="00C14680"/>
    <w:rsid w:val="00C151DD"/>
    <w:rsid w:val="00C73B67"/>
    <w:rsid w:val="00C91B41"/>
    <w:rsid w:val="00C943DB"/>
    <w:rsid w:val="00CC05D3"/>
    <w:rsid w:val="00CC71C5"/>
    <w:rsid w:val="00CE402A"/>
    <w:rsid w:val="00D327EC"/>
    <w:rsid w:val="00D3331E"/>
    <w:rsid w:val="00D41D80"/>
    <w:rsid w:val="00D45E8C"/>
    <w:rsid w:val="00D860E7"/>
    <w:rsid w:val="00DA1AC7"/>
    <w:rsid w:val="00DD7D49"/>
    <w:rsid w:val="00E1534E"/>
    <w:rsid w:val="00E228E2"/>
    <w:rsid w:val="00E362EC"/>
    <w:rsid w:val="00E37355"/>
    <w:rsid w:val="00E4433B"/>
    <w:rsid w:val="00E62FA7"/>
    <w:rsid w:val="00E65063"/>
    <w:rsid w:val="00E80C57"/>
    <w:rsid w:val="00E905A8"/>
    <w:rsid w:val="00EB38E0"/>
    <w:rsid w:val="00EC0E27"/>
    <w:rsid w:val="00F2228F"/>
    <w:rsid w:val="00F278AE"/>
    <w:rsid w:val="00F4095F"/>
    <w:rsid w:val="00F444FA"/>
    <w:rsid w:val="00F6227E"/>
    <w:rsid w:val="00F76E5A"/>
    <w:rsid w:val="00F82303"/>
    <w:rsid w:val="00FA4998"/>
    <w:rsid w:val="00FD46C3"/>
    <w:rsid w:val="00FD526E"/>
    <w:rsid w:val="00FE07E0"/>
    <w:rsid w:val="00FF6487"/>
    <w:rsid w:val="243016EF"/>
    <w:rsid w:val="24FB3530"/>
    <w:rsid w:val="53CD4970"/>
    <w:rsid w:val="66DE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4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0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0D4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90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0D4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490D4B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490D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34</Words>
  <Characters>195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User</cp:lastModifiedBy>
  <cp:revision>148</cp:revision>
  <cp:lastPrinted>2016-09-08T08:35:00Z</cp:lastPrinted>
  <dcterms:created xsi:type="dcterms:W3CDTF">2016-04-25T04:09:00Z</dcterms:created>
  <dcterms:modified xsi:type="dcterms:W3CDTF">2016-09-08T08:50:00Z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