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widowControl/>
        <w:jc w:val="center"/>
        <w:rPr>
          <w:rFonts w:asci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补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充入围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人员名单</w:t>
      </w:r>
    </w:p>
    <w:tbl>
      <w:tblPr>
        <w:tblStyle w:val="6"/>
        <w:tblW w:w="94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135"/>
        <w:gridCol w:w="2027"/>
        <w:gridCol w:w="1335"/>
        <w:gridCol w:w="1380"/>
        <w:gridCol w:w="1290"/>
        <w:gridCol w:w="16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行测成绩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申论成绩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唐泽林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21085050414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30.10 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37.50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67.60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东兴街道安民社区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罗佳红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21085050507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28.35 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40.50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68.85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建丰街道南湖社区</w:t>
            </w:r>
          </w:p>
        </w:tc>
      </w:tr>
    </w:tbl>
    <w:p>
      <w:pPr>
        <w:widowControl/>
        <w:rPr>
          <w:rFonts w:ascii="宋体" w:cs="宋体"/>
          <w:b/>
          <w:bCs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A38"/>
    <w:rsid w:val="00030C7B"/>
    <w:rsid w:val="0012309E"/>
    <w:rsid w:val="0016787F"/>
    <w:rsid w:val="001E269B"/>
    <w:rsid w:val="003D6A38"/>
    <w:rsid w:val="003E4941"/>
    <w:rsid w:val="004B680B"/>
    <w:rsid w:val="005576FA"/>
    <w:rsid w:val="005E7F81"/>
    <w:rsid w:val="006858E0"/>
    <w:rsid w:val="006B39DB"/>
    <w:rsid w:val="00730E50"/>
    <w:rsid w:val="00772FCF"/>
    <w:rsid w:val="00811D7A"/>
    <w:rsid w:val="00C051A4"/>
    <w:rsid w:val="00D52671"/>
    <w:rsid w:val="00DC6846"/>
    <w:rsid w:val="00E91EC8"/>
    <w:rsid w:val="00EE55D3"/>
    <w:rsid w:val="00F748BD"/>
    <w:rsid w:val="1D4475BE"/>
    <w:rsid w:val="26182188"/>
    <w:rsid w:val="35BD1D83"/>
    <w:rsid w:val="37774BA3"/>
    <w:rsid w:val="494B69C0"/>
    <w:rsid w:val="50C17FD6"/>
    <w:rsid w:val="534270CF"/>
    <w:rsid w:val="6E12101B"/>
    <w:rsid w:val="745C7452"/>
    <w:rsid w:val="79A1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Date Char"/>
    <w:basedOn w:val="7"/>
    <w:link w:val="2"/>
    <w:semiHidden/>
    <w:qFormat/>
    <w:locked/>
    <w:uiPriority w:val="99"/>
    <w:rPr>
      <w:rFonts w:cs="Times New Roman"/>
    </w:rPr>
  </w:style>
  <w:style w:type="character" w:customStyle="1" w:styleId="9">
    <w:name w:val="Header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Footer Char"/>
    <w:basedOn w:val="7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102</Words>
  <Characters>585</Characters>
  <Lines>0</Lines>
  <Paragraphs>0</Paragraphs>
  <TotalTime>23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2019-11-19T05:27:00Z</dcterms:created>
  <dc:creator>BitPC</dc:creator>
  <cp:lastModifiedBy>白云朵朵飘飘</cp:lastModifiedBy>
  <cp:lastPrinted>2019-11-19T05:39:00Z</cp:lastPrinted>
  <dcterms:modified xsi:type="dcterms:W3CDTF">2020-11-25T06:56:38Z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